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0401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附件1：</w:t>
      </w:r>
    </w:p>
    <w:p w14:paraId="2F5E0C3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兰州大学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GIFT”项目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申请表</w:t>
      </w:r>
    </w:p>
    <w:tbl>
      <w:tblPr>
        <w:tblStyle w:val="4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05"/>
        <w:gridCol w:w="1168"/>
        <w:gridCol w:w="1614"/>
        <w:gridCol w:w="974"/>
        <w:gridCol w:w="2118"/>
        <w:gridCol w:w="2081"/>
      </w:tblGrid>
      <w:tr w14:paraId="6D79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6" w:type="dxa"/>
            <w:noWrap w:val="0"/>
            <w:vAlign w:val="center"/>
          </w:tcPr>
          <w:p w14:paraId="6189AED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 w14:paraId="6DB9C5E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5B8F49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614" w:type="dxa"/>
            <w:noWrap w:val="0"/>
            <w:vAlign w:val="center"/>
          </w:tcPr>
          <w:p w14:paraId="4716A87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EE475D9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民族</w:t>
            </w:r>
          </w:p>
        </w:tc>
        <w:tc>
          <w:tcPr>
            <w:tcW w:w="2118" w:type="dxa"/>
            <w:noWrap w:val="0"/>
            <w:vAlign w:val="center"/>
          </w:tcPr>
          <w:p w14:paraId="0134E1C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vMerge w:val="restart"/>
            <w:noWrap w:val="0"/>
            <w:textDirection w:val="tbLrV"/>
            <w:vAlign w:val="center"/>
          </w:tcPr>
          <w:p w14:paraId="7A797483"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 片</w:t>
            </w:r>
          </w:p>
        </w:tc>
      </w:tr>
      <w:tr w14:paraId="0FE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6" w:type="dxa"/>
            <w:noWrap w:val="0"/>
            <w:vAlign w:val="center"/>
          </w:tcPr>
          <w:p w14:paraId="7F489D67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305" w:type="dxa"/>
            <w:noWrap w:val="0"/>
            <w:vAlign w:val="center"/>
          </w:tcPr>
          <w:p w14:paraId="607005F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901E72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</w:t>
            </w:r>
          </w:p>
        </w:tc>
        <w:tc>
          <w:tcPr>
            <w:tcW w:w="1614" w:type="dxa"/>
            <w:noWrap w:val="0"/>
            <w:vAlign w:val="center"/>
          </w:tcPr>
          <w:p w14:paraId="5D7B2F4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 w14:paraId="15E7CBA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2118" w:type="dxa"/>
            <w:noWrap w:val="0"/>
            <w:vAlign w:val="center"/>
          </w:tcPr>
          <w:p w14:paraId="7AD24A7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 w14:paraId="62BFDA0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9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6" w:type="dxa"/>
            <w:noWrap w:val="0"/>
            <w:vAlign w:val="center"/>
          </w:tcPr>
          <w:p w14:paraId="4B5368DA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 w14:paraId="4F2B6C4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6DEE5D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614" w:type="dxa"/>
            <w:noWrap w:val="0"/>
            <w:vAlign w:val="center"/>
          </w:tcPr>
          <w:p w14:paraId="6EF292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 w14:paraId="3AA5C7F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2118" w:type="dxa"/>
            <w:noWrap w:val="0"/>
            <w:vAlign w:val="center"/>
          </w:tcPr>
          <w:p w14:paraId="723665B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 w14:paraId="1CD2D9F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48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66" w:type="dxa"/>
            <w:noWrap w:val="0"/>
            <w:vAlign w:val="center"/>
          </w:tcPr>
          <w:p w14:paraId="39337C3B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研学项目意向地</w:t>
            </w:r>
          </w:p>
        </w:tc>
        <w:tc>
          <w:tcPr>
            <w:tcW w:w="7179" w:type="dxa"/>
            <w:gridSpan w:val="5"/>
            <w:noWrap w:val="0"/>
            <w:vAlign w:val="center"/>
          </w:tcPr>
          <w:p w14:paraId="745D230D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中国香港、中国澳门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新加坡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日本</w:t>
            </w:r>
          </w:p>
        </w:tc>
        <w:tc>
          <w:tcPr>
            <w:tcW w:w="2081" w:type="dxa"/>
            <w:vMerge w:val="continue"/>
            <w:noWrap w:val="0"/>
            <w:vAlign w:val="center"/>
          </w:tcPr>
          <w:p w14:paraId="1442B88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31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66" w:type="dxa"/>
            <w:noWrap w:val="0"/>
            <w:vAlign w:val="center"/>
          </w:tcPr>
          <w:p w14:paraId="2CFAEB5C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申请理由</w:t>
            </w:r>
          </w:p>
        </w:tc>
        <w:tc>
          <w:tcPr>
            <w:tcW w:w="9260" w:type="dxa"/>
            <w:gridSpan w:val="6"/>
            <w:noWrap w:val="0"/>
            <w:vAlign w:val="center"/>
          </w:tcPr>
          <w:p w14:paraId="4D409804"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bookmarkStart w:id="0" w:name="_GoBack"/>
            <w:bookmarkEnd w:id="0"/>
          </w:p>
          <w:p w14:paraId="11C52E96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65F4968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04907E9F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588FFA71"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  <w:p w14:paraId="4C675569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56B0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166" w:type="dxa"/>
            <w:noWrap w:val="0"/>
            <w:vAlign w:val="center"/>
          </w:tcPr>
          <w:p w14:paraId="48EEF1DA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研学目标</w:t>
            </w:r>
          </w:p>
        </w:tc>
        <w:tc>
          <w:tcPr>
            <w:tcW w:w="9260" w:type="dxa"/>
            <w:gridSpan w:val="6"/>
            <w:noWrap w:val="0"/>
            <w:vAlign w:val="center"/>
          </w:tcPr>
          <w:p w14:paraId="75126060">
            <w:pPr>
              <w:spacing w:line="360" w:lineRule="auto"/>
              <w:jc w:val="both"/>
              <w:rPr>
                <w:rFonts w:hint="eastAsia" w:ascii="宋体" w:hAnsi="宋体" w:eastAsia="宋体"/>
                <w:color w:val="A6A6A6" w:themeColor="background1" w:themeShade="A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  <w:lang w:val="en-US" w:eastAsia="zh-CN"/>
              </w:rPr>
              <w:t>简述参加此次研学项目的目标与期望</w:t>
            </w:r>
            <w:r>
              <w:rPr>
                <w:rFonts w:hint="eastAsia" w:ascii="宋体" w:hAnsi="宋体" w:eastAsia="宋体"/>
                <w:color w:val="A6A6A6" w:themeColor="background1" w:themeShade="A6"/>
                <w:szCs w:val="21"/>
                <w:lang w:eastAsia="zh-CN"/>
              </w:rPr>
              <w:t>）</w:t>
            </w:r>
          </w:p>
          <w:p w14:paraId="1F19D75D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  <w:p w14:paraId="642AE404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 w14:paraId="71B59D4A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  <w:p w14:paraId="3981BE0D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</w:tc>
      </w:tr>
      <w:tr w14:paraId="6C7E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66" w:type="dxa"/>
            <w:noWrap w:val="0"/>
            <w:vAlign w:val="center"/>
          </w:tcPr>
          <w:p w14:paraId="6EA3C103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学院推荐意见</w:t>
            </w:r>
          </w:p>
        </w:tc>
        <w:tc>
          <w:tcPr>
            <w:tcW w:w="9260" w:type="dxa"/>
            <w:gridSpan w:val="6"/>
            <w:noWrap w:val="0"/>
            <w:vAlign w:val="center"/>
          </w:tcPr>
          <w:p w14:paraId="37D36817"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</w:t>
            </w:r>
          </w:p>
          <w:p w14:paraId="7E91BF86"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55A76E5"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</w:t>
            </w:r>
          </w:p>
          <w:p w14:paraId="643C5729">
            <w:pPr>
              <w:spacing w:line="360" w:lineRule="auto"/>
              <w:ind w:firstLine="2730" w:firstLineChars="13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学院主管学生工作领导签名：</w:t>
            </w:r>
          </w:p>
          <w:p w14:paraId="72106DB1"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（盖章）</w:t>
            </w:r>
          </w:p>
          <w:p w14:paraId="67E3601D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年     月     日</w:t>
            </w:r>
          </w:p>
        </w:tc>
      </w:tr>
    </w:tbl>
    <w:p w14:paraId="7441F573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内容可另附页。</w:t>
      </w:r>
    </w:p>
    <w:sectPr>
      <w:pgSz w:w="11906" w:h="16838"/>
      <w:pgMar w:top="873" w:right="851" w:bottom="87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0070C22-3409-4832-857B-07E0D3FDF1D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E04073F4-4FD5-4F17-8663-391FE59FDF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sImhkaWQiOiJkMWU2N2VhZjQxMDU0Y2ZkNzFmNTg3NjgwMGRlYTA2MCIsInVzZXJDb3VudCI6OX0="/>
  </w:docVars>
  <w:rsids>
    <w:rsidRoot w:val="394C4BCD"/>
    <w:rsid w:val="001B4132"/>
    <w:rsid w:val="001D0068"/>
    <w:rsid w:val="001D3E36"/>
    <w:rsid w:val="002D1B7F"/>
    <w:rsid w:val="002E0EE4"/>
    <w:rsid w:val="0032752E"/>
    <w:rsid w:val="0034229B"/>
    <w:rsid w:val="00354924"/>
    <w:rsid w:val="003944E1"/>
    <w:rsid w:val="003C73A1"/>
    <w:rsid w:val="00435225"/>
    <w:rsid w:val="004F6A2C"/>
    <w:rsid w:val="0052105F"/>
    <w:rsid w:val="00525BB8"/>
    <w:rsid w:val="005755EE"/>
    <w:rsid w:val="00643BE0"/>
    <w:rsid w:val="00663ED0"/>
    <w:rsid w:val="00762A32"/>
    <w:rsid w:val="008A3196"/>
    <w:rsid w:val="008F132C"/>
    <w:rsid w:val="009449F2"/>
    <w:rsid w:val="009E58C9"/>
    <w:rsid w:val="009F22A2"/>
    <w:rsid w:val="00A03587"/>
    <w:rsid w:val="00A57845"/>
    <w:rsid w:val="00AC3B9A"/>
    <w:rsid w:val="00B06AE5"/>
    <w:rsid w:val="00B93145"/>
    <w:rsid w:val="00BD7FFA"/>
    <w:rsid w:val="00BF26B1"/>
    <w:rsid w:val="00C53278"/>
    <w:rsid w:val="00C65F1A"/>
    <w:rsid w:val="00CF573C"/>
    <w:rsid w:val="00CF7CDE"/>
    <w:rsid w:val="00DA43A6"/>
    <w:rsid w:val="00DF4B4C"/>
    <w:rsid w:val="00E4063A"/>
    <w:rsid w:val="00E92C37"/>
    <w:rsid w:val="00EA37E7"/>
    <w:rsid w:val="00FB17DC"/>
    <w:rsid w:val="00FC6DFA"/>
    <w:rsid w:val="05031F4D"/>
    <w:rsid w:val="0582170C"/>
    <w:rsid w:val="0BB00B15"/>
    <w:rsid w:val="10D457DD"/>
    <w:rsid w:val="16440CAF"/>
    <w:rsid w:val="24207FEA"/>
    <w:rsid w:val="2B4E6788"/>
    <w:rsid w:val="32204A65"/>
    <w:rsid w:val="37154D1E"/>
    <w:rsid w:val="394C4BCD"/>
    <w:rsid w:val="39DE1D8D"/>
    <w:rsid w:val="41B16DB0"/>
    <w:rsid w:val="42A7107B"/>
    <w:rsid w:val="4C9646F1"/>
    <w:rsid w:val="5B6C1D7E"/>
    <w:rsid w:val="60463F7D"/>
    <w:rsid w:val="63554905"/>
    <w:rsid w:val="643E272F"/>
    <w:rsid w:val="6F0F14A2"/>
    <w:rsid w:val="74E84488"/>
    <w:rsid w:val="74FB2486"/>
    <w:rsid w:val="7999518A"/>
    <w:rsid w:val="7B046B46"/>
    <w:rsid w:val="7D2F1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b0ea878cb6d88c46b81810fb6c1eb910\&#23398;&#29983;&#25253;&#21517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学生报名表.wps</Template>
  <Pages>1</Pages>
  <Words>169</Words>
  <Characters>172</Characters>
  <Lines>3</Lines>
  <Paragraphs>1</Paragraphs>
  <TotalTime>5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2024-10-31T10:57:00Z</dcterms:created>
  <dc:creator>山河故里</dc:creator>
  <cp:lastModifiedBy>if</cp:lastModifiedBy>
  <dcterms:modified xsi:type="dcterms:W3CDTF">2024-12-20T03:14:18Z</dcterms:modified>
  <dc:title>学生报名登记表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v1.0_mb_aqI/e2k6ReUTzpYM8mVOrA==</vt:lpwstr>
  </property>
  <property fmtid="{D5CDD505-2E9C-101B-9397-08002B2CF9AE}" pid="4" name="ICV">
    <vt:lpwstr>C7ED415D09A345488D352272E0E5733C_13</vt:lpwstr>
  </property>
  <property fmtid="{D5CDD505-2E9C-101B-9397-08002B2CF9AE}" pid="5" name="KSOTemplateDocerSaveRecord">
    <vt:lpwstr>eyJoZGlkIjoiZDFlNjdlYWY0MTA1NGNmZDcxZjU4NzY4MDBkZWEwNjAiLCJ1c2VySWQiOiIyMzM0Mjc1MDEifQ==</vt:lpwstr>
  </property>
</Properties>
</file>